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43D8" w14:textId="77777777" w:rsidR="006C1719" w:rsidRPr="00A53760" w:rsidRDefault="006C1719" w:rsidP="00242110">
      <w:pPr>
        <w:jc w:val="center"/>
        <w:rPr>
          <w:rFonts w:ascii="Arial" w:hAnsi="Arial" w:cs="Arial"/>
          <w:sz w:val="36"/>
          <w:szCs w:val="36"/>
        </w:rPr>
      </w:pPr>
      <w:r w:rsidRPr="00A53760">
        <w:rPr>
          <w:rFonts w:ascii="Arial" w:hAnsi="Arial" w:cs="Arial"/>
          <w:sz w:val="36"/>
          <w:szCs w:val="36"/>
        </w:rPr>
        <w:t>APPLICATION FOR PERMIT</w:t>
      </w:r>
    </w:p>
    <w:p w14:paraId="7A137036" w14:textId="77777777" w:rsidR="00242110" w:rsidRPr="00514924" w:rsidRDefault="00242110" w:rsidP="00514924">
      <w:pPr>
        <w:jc w:val="center"/>
        <w:rPr>
          <w:sz w:val="16"/>
          <w:szCs w:val="16"/>
        </w:rPr>
      </w:pPr>
    </w:p>
    <w:p w14:paraId="56C4B10A" w14:textId="77777777" w:rsidR="006C1719" w:rsidRDefault="006C1719" w:rsidP="00A53760">
      <w:pPr>
        <w:jc w:val="both"/>
      </w:pPr>
      <w:r w:rsidRPr="006C1719">
        <w:t>The Uniform Fire Code states:</w:t>
      </w:r>
      <w:r w:rsidR="00127CF5">
        <w:t xml:space="preserve"> </w:t>
      </w:r>
      <w:r w:rsidRPr="006C1719">
        <w:t>"Permits shall be required, and obtained from the local enforcing agency for the activities</w:t>
      </w:r>
      <w:r w:rsidR="00127CF5">
        <w:t xml:space="preserve"> </w:t>
      </w:r>
      <w:r w:rsidR="00611211">
        <w:t xml:space="preserve">specified in this section, </w:t>
      </w:r>
      <w:r w:rsidRPr="006C1719">
        <w:t>except where they are an integral part of a process or activity</w:t>
      </w:r>
      <w:r w:rsidR="00127CF5">
        <w:t xml:space="preserve"> </w:t>
      </w:r>
      <w:r w:rsidR="00611211">
        <w:t>by reason of which</w:t>
      </w:r>
      <w:r w:rsidRPr="006C1719">
        <w:t xml:space="preserve"> a use is required </w:t>
      </w:r>
      <w:r w:rsidR="00611211">
        <w:t xml:space="preserve">to be registered and regulated </w:t>
      </w:r>
      <w:r w:rsidRPr="006C1719">
        <w:t>as a life hazard use.</w:t>
      </w:r>
      <w:r w:rsidR="00127CF5">
        <w:t xml:space="preserve"> </w:t>
      </w:r>
      <w:r w:rsidRPr="006C1719">
        <w:t>Permits shall at all times be k</w:t>
      </w:r>
      <w:r w:rsidR="00611211">
        <w:t xml:space="preserve">ept in the premises designated therein and </w:t>
      </w:r>
      <w:r w:rsidR="00EE1CEE">
        <w:t xml:space="preserve">shall </w:t>
      </w:r>
      <w:r w:rsidR="00643EAE">
        <w:t xml:space="preserve">at </w:t>
      </w:r>
      <w:r w:rsidRPr="006C1719">
        <w:t>all</w:t>
      </w:r>
      <w:r w:rsidR="00127CF5">
        <w:t xml:space="preserve"> </w:t>
      </w:r>
      <w:r w:rsidRPr="006C1719">
        <w:t xml:space="preserve">times be subject to inspection by the fire official."  </w:t>
      </w:r>
      <w:r w:rsidR="00121EFF">
        <w:t>N.J.A.C. 5:70-2.7(a)</w:t>
      </w:r>
    </w:p>
    <w:p w14:paraId="52C8BC5A" w14:textId="77777777" w:rsidR="006C1719" w:rsidRDefault="006C1719" w:rsidP="00A53760">
      <w:pPr>
        <w:jc w:val="both"/>
      </w:pPr>
    </w:p>
    <w:p w14:paraId="79EE9BDD" w14:textId="77777777" w:rsidR="006C1719" w:rsidRDefault="006C1719" w:rsidP="00643EAE">
      <w:pPr>
        <w:spacing w:line="276" w:lineRule="auto"/>
        <w:jc w:val="both"/>
      </w:pPr>
      <w:r w:rsidRPr="006C1719">
        <w:t>Date of application:  __________________________________________________________</w:t>
      </w:r>
      <w:r w:rsidR="00242110">
        <w:t>_</w:t>
      </w:r>
    </w:p>
    <w:p w14:paraId="51DE5EF3" w14:textId="77777777" w:rsidR="006C1719" w:rsidRDefault="006C1719" w:rsidP="00643EAE">
      <w:pPr>
        <w:spacing w:line="276" w:lineRule="auto"/>
        <w:jc w:val="both"/>
      </w:pPr>
      <w:r w:rsidRPr="006C1719">
        <w:t>Location where activity will occur _____________________________________________</w:t>
      </w:r>
      <w:r w:rsidR="00242110">
        <w:t>___</w:t>
      </w:r>
    </w:p>
    <w:p w14:paraId="5AED7F3F" w14:textId="77777777" w:rsidR="006C1719" w:rsidRDefault="006C1719" w:rsidP="00643EAE">
      <w:pPr>
        <w:spacing w:line="276" w:lineRule="auto"/>
        <w:jc w:val="both"/>
      </w:pPr>
      <w:r w:rsidRPr="006C1719">
        <w:t>Date ________</w:t>
      </w:r>
      <w:r>
        <w:t>_________________________Time</w:t>
      </w:r>
      <w:r w:rsidRPr="006C1719">
        <w:t>__</w:t>
      </w:r>
      <w:r>
        <w:t>_________________________</w:t>
      </w:r>
      <w:r w:rsidR="00242110">
        <w:t>________</w:t>
      </w:r>
    </w:p>
    <w:p w14:paraId="64376E19" w14:textId="77777777" w:rsidR="006C1719" w:rsidRDefault="006C1719" w:rsidP="00643EAE">
      <w:pPr>
        <w:spacing w:line="276" w:lineRule="auto"/>
        <w:jc w:val="both"/>
      </w:pPr>
      <w:r w:rsidRPr="006C1719">
        <w:t>Applicant Name ___________________</w:t>
      </w:r>
      <w:r w:rsidR="00242110">
        <w:t xml:space="preserve">________ </w:t>
      </w:r>
      <w:r w:rsidRPr="006C1719">
        <w:t>Address ____________________________</w:t>
      </w:r>
    </w:p>
    <w:p w14:paraId="3D87A999" w14:textId="77777777" w:rsidR="00242110" w:rsidRDefault="00242110" w:rsidP="00643EAE">
      <w:pPr>
        <w:spacing w:line="276" w:lineRule="auto"/>
        <w:jc w:val="both"/>
      </w:pPr>
      <w:r>
        <w:t>Organization</w:t>
      </w:r>
      <w:r w:rsidR="00A53760">
        <w:t xml:space="preserve"> </w:t>
      </w:r>
      <w:r>
        <w:t>Name</w:t>
      </w:r>
      <w:r w:rsidR="006C1719" w:rsidRPr="006C1719">
        <w:t>________________________________________________________</w:t>
      </w:r>
      <w:r w:rsidR="00B53BF1">
        <w:t>_____</w:t>
      </w:r>
    </w:p>
    <w:p w14:paraId="1882175E" w14:textId="77777777" w:rsidR="00B53BF1" w:rsidRDefault="00A53760" w:rsidP="00643EAE">
      <w:pPr>
        <w:spacing w:line="276" w:lineRule="auto"/>
      </w:pPr>
      <w:r>
        <w:t xml:space="preserve">Phone/Fax Number </w:t>
      </w:r>
      <w:r w:rsidR="006C1719" w:rsidRPr="006C1719">
        <w:t>__</w:t>
      </w:r>
      <w:r w:rsidR="00B53BF1">
        <w:t>______________________ Emerg.#</w:t>
      </w:r>
      <w:r w:rsidR="006C1719" w:rsidRPr="006C1719">
        <w:t>_____________________</w:t>
      </w:r>
      <w:r w:rsidR="00394A02">
        <w:t>________</w:t>
      </w:r>
    </w:p>
    <w:p w14:paraId="51C7413F" w14:textId="77777777" w:rsidR="00B53BF1" w:rsidRDefault="006C1719" w:rsidP="00643EAE">
      <w:pPr>
        <w:spacing w:line="276" w:lineRule="auto"/>
      </w:pPr>
      <w:r w:rsidRPr="006C1719">
        <w:t>Block/Lot __</w:t>
      </w:r>
      <w:r w:rsidR="00B639FE">
        <w:t xml:space="preserve">______________________________ </w:t>
      </w:r>
      <w:r w:rsidRPr="006C1719">
        <w:t>Registration# ______________________</w:t>
      </w:r>
      <w:r w:rsidR="00394A02">
        <w:t>__</w:t>
      </w:r>
    </w:p>
    <w:p w14:paraId="641EEE64" w14:textId="77777777" w:rsidR="00611211" w:rsidRDefault="00611211" w:rsidP="00A53760"/>
    <w:p w14:paraId="11AC70BC" w14:textId="77777777" w:rsidR="00394A02" w:rsidRDefault="006C1719" w:rsidP="00B639FE">
      <w:pPr>
        <w:spacing w:line="276" w:lineRule="auto"/>
      </w:pPr>
      <w:r w:rsidRPr="006C1719">
        <w:t>The above named applicant hereby requests permission to conduct the following</w:t>
      </w:r>
      <w:r w:rsidR="00B53BF1">
        <w:t xml:space="preserve"> activity at the above indicated location:</w:t>
      </w:r>
      <w:r w:rsidR="002708E0">
        <w:t xml:space="preserve"> </w:t>
      </w:r>
      <w:r w:rsidR="00B53BF1">
        <w:t>___</w:t>
      </w:r>
      <w:r w:rsidR="00394A02">
        <w:t>_________</w:t>
      </w:r>
      <w:r w:rsidRPr="006C1719">
        <w:t>__</w:t>
      </w:r>
      <w:r w:rsidR="002708E0">
        <w:t>____________________________________________________________________________________________</w:t>
      </w:r>
      <w:r w:rsidRPr="006C1719">
        <w:t>________________________________</w:t>
      </w:r>
      <w:r w:rsidR="00B53BF1">
        <w:t>________</w:t>
      </w:r>
      <w:r w:rsidR="00394A02">
        <w:t>___</w:t>
      </w:r>
      <w:r w:rsidR="00611211">
        <w:t>_______</w:t>
      </w:r>
    </w:p>
    <w:p w14:paraId="1F6DA02F" w14:textId="77777777" w:rsidR="00B639FE" w:rsidRDefault="00B639FE" w:rsidP="00A53760"/>
    <w:p w14:paraId="4BA6F447" w14:textId="77777777" w:rsidR="00394A02" w:rsidRDefault="006C1719" w:rsidP="00B639FE">
      <w:pPr>
        <w:spacing w:line="276" w:lineRule="auto"/>
      </w:pPr>
      <w:r w:rsidRPr="006C1719">
        <w:t>And for the keeping, storage, occupancy, sale, handling or manufacture of the</w:t>
      </w:r>
      <w:r w:rsidR="00611211">
        <w:t xml:space="preserve"> following:</w:t>
      </w:r>
      <w:r w:rsidR="00394A02">
        <w:t xml:space="preserve"> </w:t>
      </w:r>
      <w:r w:rsidRPr="006C1719">
        <w:t>_____________________________________________________________________</w:t>
      </w:r>
      <w:r w:rsidR="002708E0">
        <w:t>_</w:t>
      </w:r>
      <w:r w:rsidRPr="006C1719">
        <w:t>________________________________________________</w:t>
      </w:r>
      <w:r w:rsidR="002708E0">
        <w:t>____________________________</w:t>
      </w:r>
      <w:r w:rsidR="00611211">
        <w:t>__________</w:t>
      </w:r>
    </w:p>
    <w:p w14:paraId="5EF63363" w14:textId="77777777" w:rsidR="00B639FE" w:rsidRDefault="00B639FE" w:rsidP="00A53760"/>
    <w:p w14:paraId="261E56E0" w14:textId="77777777" w:rsidR="00394A02" w:rsidRDefault="006C1719" w:rsidP="00B639FE">
      <w:pPr>
        <w:spacing w:line="276" w:lineRule="auto"/>
      </w:pPr>
      <w:r w:rsidRPr="006C1719">
        <w:t>State quantities for each category to be stored, or used and the method stored</w:t>
      </w:r>
      <w:r w:rsidR="00611211">
        <w:t xml:space="preserve"> </w:t>
      </w:r>
      <w:r w:rsidR="000773CC">
        <w:t>or used:</w:t>
      </w:r>
    </w:p>
    <w:p w14:paraId="74F79727" w14:textId="77777777" w:rsidR="00AF212B" w:rsidRDefault="006C1719" w:rsidP="00B639FE">
      <w:pPr>
        <w:spacing w:line="276" w:lineRule="auto"/>
        <w:jc w:val="both"/>
      </w:pPr>
      <w:r w:rsidRPr="006C1719">
        <w:t>________________________________________________________________________________________________________________________________</w:t>
      </w:r>
      <w:r w:rsidR="002708E0">
        <w:t>____________________________</w:t>
      </w:r>
    </w:p>
    <w:p w14:paraId="596EB3D2" w14:textId="77777777" w:rsidR="00AF212B" w:rsidRDefault="00AF212B" w:rsidP="00AF212B">
      <w:pPr>
        <w:jc w:val="both"/>
      </w:pPr>
    </w:p>
    <w:p w14:paraId="06F5547D" w14:textId="77777777" w:rsidR="002A6623" w:rsidRDefault="006C1719" w:rsidP="002A6623">
      <w:r w:rsidRPr="006C1719">
        <w:t>I hereby  acknowledge  that I have read this application, that t</w:t>
      </w:r>
      <w:r w:rsidR="00AF212B">
        <w:t xml:space="preserve">he information given is correct </w:t>
      </w:r>
      <w:r w:rsidRPr="006C1719">
        <w:t>and  that I am the owner,  or  duly authorized  to act in the owner's behalf and  as such hereby</w:t>
      </w:r>
      <w:r w:rsidR="00AF212B">
        <w:t xml:space="preserve"> </w:t>
      </w:r>
      <w:r w:rsidRPr="006C1719">
        <w:t>agree to comply with the applicable requirements of the  fire  code  as  well  as  any  specific</w:t>
      </w:r>
      <w:r w:rsidR="00AF212B">
        <w:t xml:space="preserve"> </w:t>
      </w:r>
      <w:r w:rsidRPr="006C1719">
        <w:t>conditions imposed by the fire official.</w:t>
      </w:r>
      <w:r w:rsidR="002A6623">
        <w:t xml:space="preserve"> </w:t>
      </w:r>
    </w:p>
    <w:p w14:paraId="0CB6E0AF" w14:textId="77777777" w:rsidR="002A6623" w:rsidRDefault="002A6623" w:rsidP="002A6623"/>
    <w:p w14:paraId="5ED63F90" w14:textId="77777777" w:rsidR="002A6623" w:rsidRDefault="006C1719" w:rsidP="002A6623">
      <w:r w:rsidRPr="006C1719">
        <w:t>__________________</w:t>
      </w:r>
      <w:r w:rsidR="002A6623">
        <w:t xml:space="preserve">________________  </w:t>
      </w:r>
      <w:r w:rsidR="00AF5B21">
        <w:tab/>
      </w:r>
      <w:r w:rsidR="00AF5B21">
        <w:tab/>
        <w:t>____________________________________</w:t>
      </w:r>
      <w:r w:rsidR="002A6623">
        <w:t xml:space="preserve"> </w:t>
      </w:r>
    </w:p>
    <w:p w14:paraId="5C5154AC" w14:textId="77777777" w:rsidR="00127CF5" w:rsidRDefault="006C1719" w:rsidP="002A6623">
      <w:r w:rsidRPr="006C1719">
        <w:t xml:space="preserve">Applicant Signature                               </w:t>
      </w:r>
      <w:r w:rsidR="00AF5B21">
        <w:tab/>
      </w:r>
      <w:r w:rsidR="00AF5B21">
        <w:tab/>
      </w:r>
      <w:r w:rsidRPr="006C1719">
        <w:t xml:space="preserve">Fire Official Signature                                                  </w:t>
      </w:r>
      <w:r w:rsidR="00AF5B21">
        <w:tab/>
      </w:r>
      <w:r w:rsidR="00AF5B21">
        <w:tab/>
      </w:r>
      <w:r w:rsidR="00AF5B21">
        <w:tab/>
      </w:r>
      <w:r w:rsidR="00AF5B21">
        <w:tab/>
      </w:r>
      <w:r w:rsidR="00AF5B21">
        <w:tab/>
      </w:r>
      <w:r w:rsidR="00AF5B21">
        <w:tab/>
      </w:r>
      <w:r w:rsidR="00AF5B21">
        <w:tab/>
      </w:r>
    </w:p>
    <w:p w14:paraId="372A30C3" w14:textId="77777777" w:rsidR="00AF5B21" w:rsidRDefault="00127CF5" w:rsidP="002A6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5B21">
        <w:t xml:space="preserve">________________ </w:t>
      </w:r>
      <w:r w:rsidR="00AF5B21">
        <w:tab/>
        <w:t>__________________</w:t>
      </w:r>
      <w:r w:rsidR="006C1719" w:rsidRPr="006C1719">
        <w:t xml:space="preserve">                                                </w:t>
      </w:r>
    </w:p>
    <w:p w14:paraId="689D805B" w14:textId="77777777" w:rsidR="00C154A7" w:rsidRDefault="00AF5B21" w:rsidP="002A6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719" w:rsidRPr="006C1719">
        <w:t xml:space="preserve">Fee Amount           </w:t>
      </w:r>
      <w:r>
        <w:tab/>
      </w:r>
      <w:r w:rsidR="006C1719" w:rsidRPr="006C1719">
        <w:t>Permit Type</w:t>
      </w:r>
    </w:p>
    <w:sectPr w:rsidR="00C154A7" w:rsidSect="00643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32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71C5" w14:textId="77777777" w:rsidR="006C1719" w:rsidRDefault="006C1719">
      <w:r>
        <w:separator/>
      </w:r>
    </w:p>
  </w:endnote>
  <w:endnote w:type="continuationSeparator" w:id="0">
    <w:p w14:paraId="358B55CD" w14:textId="77777777" w:rsidR="006C1719" w:rsidRDefault="006C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4422" w14:textId="77777777" w:rsidR="00C15DC5" w:rsidRDefault="00C1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F2D1" w14:textId="77777777" w:rsidR="00C15DC5" w:rsidRDefault="00C1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09DB" w14:textId="77777777" w:rsidR="00C15DC5" w:rsidRDefault="00C1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02E3" w14:textId="77777777" w:rsidR="006C1719" w:rsidRDefault="006C1719">
      <w:r>
        <w:separator/>
      </w:r>
    </w:p>
  </w:footnote>
  <w:footnote w:type="continuationSeparator" w:id="0">
    <w:p w14:paraId="668502DC" w14:textId="77777777" w:rsidR="006C1719" w:rsidRDefault="006C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445D" w14:textId="77777777" w:rsidR="00C15DC5" w:rsidRDefault="00C1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214" w14:textId="77777777" w:rsidR="00C15DC5" w:rsidRDefault="00C1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3135" w14:textId="09AC9DC9" w:rsidR="00C154A7" w:rsidRDefault="00055355" w:rsidP="00E87F05">
    <w:pPr>
      <w:pStyle w:val="Header"/>
      <w:tabs>
        <w:tab w:val="left" w:pos="1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2B9BCB" wp14:editId="35049077">
              <wp:simplePos x="0" y="0"/>
              <wp:positionH relativeFrom="column">
                <wp:posOffset>-475615</wp:posOffset>
              </wp:positionH>
              <wp:positionV relativeFrom="paragraph">
                <wp:posOffset>-114300</wp:posOffset>
              </wp:positionV>
              <wp:extent cx="5390515" cy="1714500"/>
              <wp:effectExtent l="635" t="0" r="0" b="0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0515" cy="1714500"/>
                        <a:chOff x="690" y="540"/>
                        <a:chExt cx="8489" cy="27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059" y="540"/>
                          <a:ext cx="6120" cy="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8D124" w14:textId="77777777" w:rsidR="00C154A7" w:rsidRPr="00BC4FE0" w:rsidRDefault="00C154A7" w:rsidP="00C154A7">
                            <w:pPr>
                              <w:jc w:val="center"/>
                              <w:rPr>
                                <w:rFonts w:ascii="Old English Text MT" w:hAnsi="Old English Text MT"/>
                                <w:sz w:val="56"/>
                                <w:szCs w:val="5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C4FE0">
                                  <w:rPr>
                                    <w:rFonts w:ascii="Old English Text MT" w:hAnsi="Old English Text MT"/>
                                    <w:sz w:val="56"/>
                                    <w:szCs w:val="56"/>
                                  </w:rPr>
                                  <w:t>Township</w:t>
                                </w:r>
                              </w:smartTag>
                              <w:r w:rsidRPr="00BC4FE0">
                                <w:rPr>
                                  <w:rFonts w:ascii="Old English Text MT" w:hAnsi="Old English Text MT"/>
                                  <w:sz w:val="56"/>
                                  <w:szCs w:val="5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BC4FE0">
                                  <w:rPr>
                                    <w:rFonts w:ascii="Old English Text MT" w:hAnsi="Old English Text MT"/>
                                    <w:sz w:val="56"/>
                                    <w:szCs w:val="56"/>
                                  </w:rPr>
                                  <w:t>Maplewood</w:t>
                                </w:r>
                              </w:smartTag>
                            </w:smartTag>
                            <w:r w:rsidRPr="00BC4FE0">
                              <w:rPr>
                                <w:rFonts w:ascii="Old English Text MT" w:hAnsi="Old English Text MT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01C3F40" w14:textId="77777777" w:rsidR="00C154A7" w:rsidRPr="00BC4FE0" w:rsidRDefault="00C154A7" w:rsidP="00C154A7">
                            <w:pPr>
                              <w:pStyle w:val="Heading1"/>
                              <w:rPr>
                                <w:rFonts w:ascii="Bodoni MT" w:hAnsi="Bodoni MT"/>
                                <w:sz w:val="24"/>
                              </w:rPr>
                            </w:pPr>
                            <w:smartTag w:uri="urn:schemas-microsoft-com:office:smarttags" w:element="City">
                              <w:r w:rsidRPr="00BC4FE0">
                                <w:rPr>
                                  <w:rFonts w:ascii="Bodoni MT" w:hAnsi="Bodoni MT"/>
                                  <w:sz w:val="24"/>
                                </w:rPr>
                                <w:t>MAPLEWOOD</w:t>
                              </w:r>
                            </w:smartTag>
                            <w:r w:rsidRPr="00BC4FE0">
                              <w:rPr>
                                <w:rFonts w:ascii="Bodoni MT" w:hAnsi="Bodoni MT"/>
                                <w:sz w:val="24"/>
                              </w:rPr>
                              <w:t xml:space="preserve">, NEW </w:t>
                            </w:r>
                            <w:smartTag w:uri="urn:schemas-microsoft-com:office:smarttags" w:element="place">
                              <w:r w:rsidRPr="00BC4FE0">
                                <w:rPr>
                                  <w:rFonts w:ascii="Bodoni MT" w:hAnsi="Bodoni MT"/>
                                  <w:sz w:val="24"/>
                                </w:rPr>
                                <w:t>JERSEY</w:t>
                              </w:r>
                            </w:smartTag>
                            <w:r w:rsidRPr="00BC4FE0">
                              <w:rPr>
                                <w:rFonts w:ascii="Bodoni MT" w:hAnsi="Bodoni MT"/>
                                <w:sz w:val="24"/>
                              </w:rPr>
                              <w:t xml:space="preserve"> 07040</w:t>
                            </w:r>
                          </w:p>
                          <w:p w14:paraId="16B346AE" w14:textId="77777777" w:rsidR="00C154A7" w:rsidRDefault="00C154A7" w:rsidP="00C154A7">
                            <w:pPr>
                              <w:jc w:val="center"/>
                            </w:pPr>
                          </w:p>
                          <w:p w14:paraId="76AB3F2C" w14:textId="7BD95F8F" w:rsidR="00C154A7" w:rsidRDefault="00C154A7" w:rsidP="00C154A7">
                            <w:pPr>
                              <w:spacing w:line="360" w:lineRule="auto"/>
                              <w:jc w:val="center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 w:rsidRPr="00BC4FE0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 xml:space="preserve">FIRE </w:t>
                            </w:r>
                            <w:r w:rsidR="00C15DC5"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PREVENTION BUREAU</w:t>
                            </w:r>
                          </w:p>
                          <w:p w14:paraId="22A38381" w14:textId="77777777" w:rsidR="00C154A7" w:rsidRPr="00E10514" w:rsidRDefault="00C154A7" w:rsidP="00C154A7">
                            <w:pPr>
                              <w:spacing w:line="360" w:lineRule="auto"/>
                              <w:jc w:val="center"/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C4FE0">
                                  <w:rPr>
                                    <w:rFonts w:ascii="Bodoni MT" w:hAnsi="Bodoni MT"/>
                                    <w:sz w:val="20"/>
                                    <w:szCs w:val="20"/>
                                  </w:rPr>
                                  <w:t>105 DUNNELL ROAD</w:t>
                                </w:r>
                              </w:smartTag>
                            </w:smartTag>
                          </w:p>
                          <w:p w14:paraId="75F8C3E7" w14:textId="63B40838" w:rsidR="00C154A7" w:rsidRPr="00BC4FE0" w:rsidRDefault="00C154A7" w:rsidP="00C154A7">
                            <w:pPr>
                              <w:jc w:val="center"/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</w:pPr>
                            <w:r w:rsidRPr="00BC4FE0"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  <w:t>P: 973-762-650</w:t>
                            </w:r>
                            <w:r w:rsidR="00C15DC5"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3805F2A" w14:textId="5A4ED7E7" w:rsidR="00C154A7" w:rsidRDefault="00C154A7" w:rsidP="00C154A7">
                            <w:pPr>
                              <w:jc w:val="center"/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CFBDFA" w14:textId="77777777" w:rsidR="00C154A7" w:rsidRDefault="00C154A7" w:rsidP="00C154A7">
                            <w:pPr>
                              <w:jc w:val="center"/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B7F2FE" w14:textId="77777777" w:rsidR="00C154A7" w:rsidRDefault="00C154A7" w:rsidP="00C154A7">
                            <w:pPr>
                              <w:jc w:val="center"/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F1C594" w14:textId="77777777" w:rsidR="00C154A7" w:rsidRPr="00BC4FE0" w:rsidRDefault="00C154A7" w:rsidP="00C154A7">
                            <w:pPr>
                              <w:jc w:val="center"/>
                              <w:rPr>
                                <w:rFonts w:ascii="Bodoni MT" w:hAnsi="Bodoni M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Township Seal-GI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720"/>
                          <a:ext cx="1590" cy="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2B9BCB" id="Group 11" o:spid="_x0000_s1026" style="position:absolute;margin-left:-37.45pt;margin-top:-9pt;width:424.45pt;height:135pt;z-index:-251657216" coordorigin="690,540" coordsize="8489,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059;top:540;width:61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118D124" w14:textId="77777777" w:rsidR="00C154A7" w:rsidRPr="00BC4FE0" w:rsidRDefault="00C154A7" w:rsidP="00C154A7">
                      <w:pPr>
                        <w:jc w:val="center"/>
                        <w:rPr>
                          <w:rFonts w:ascii="Old English Text MT" w:hAnsi="Old English Text MT"/>
                          <w:sz w:val="56"/>
                          <w:szCs w:val="5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BC4FE0">
                            <w:rPr>
                              <w:rFonts w:ascii="Old English Text MT" w:hAnsi="Old English Text MT"/>
                              <w:sz w:val="56"/>
                              <w:szCs w:val="56"/>
                            </w:rPr>
                            <w:t>Township</w:t>
                          </w:r>
                        </w:smartTag>
                        <w:r w:rsidRPr="00BC4FE0">
                          <w:rPr>
                            <w:rFonts w:ascii="Old English Text MT" w:hAnsi="Old English Text MT"/>
                            <w:sz w:val="56"/>
                            <w:szCs w:val="5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BC4FE0">
                            <w:rPr>
                              <w:rFonts w:ascii="Old English Text MT" w:hAnsi="Old English Text MT"/>
                              <w:sz w:val="56"/>
                              <w:szCs w:val="56"/>
                            </w:rPr>
                            <w:t>Maplewood</w:t>
                          </w:r>
                        </w:smartTag>
                      </w:smartTag>
                      <w:r w:rsidRPr="00BC4FE0">
                        <w:rPr>
                          <w:rFonts w:ascii="Old English Text MT" w:hAnsi="Old English Text MT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01C3F40" w14:textId="77777777" w:rsidR="00C154A7" w:rsidRPr="00BC4FE0" w:rsidRDefault="00C154A7" w:rsidP="00C154A7">
                      <w:pPr>
                        <w:pStyle w:val="Heading1"/>
                        <w:rPr>
                          <w:rFonts w:ascii="Bodoni MT" w:hAnsi="Bodoni MT"/>
                          <w:sz w:val="24"/>
                        </w:rPr>
                      </w:pPr>
                      <w:smartTag w:uri="urn:schemas-microsoft-com:office:smarttags" w:element="City">
                        <w:r w:rsidRPr="00BC4FE0">
                          <w:rPr>
                            <w:rFonts w:ascii="Bodoni MT" w:hAnsi="Bodoni MT"/>
                            <w:sz w:val="24"/>
                          </w:rPr>
                          <w:t>MAPLEWOOD</w:t>
                        </w:r>
                      </w:smartTag>
                      <w:r w:rsidRPr="00BC4FE0">
                        <w:rPr>
                          <w:rFonts w:ascii="Bodoni MT" w:hAnsi="Bodoni MT"/>
                          <w:sz w:val="24"/>
                        </w:rPr>
                        <w:t xml:space="preserve">, NEW </w:t>
                      </w:r>
                      <w:smartTag w:uri="urn:schemas-microsoft-com:office:smarttags" w:element="place">
                        <w:r w:rsidRPr="00BC4FE0">
                          <w:rPr>
                            <w:rFonts w:ascii="Bodoni MT" w:hAnsi="Bodoni MT"/>
                            <w:sz w:val="24"/>
                          </w:rPr>
                          <w:t>JERSEY</w:t>
                        </w:r>
                      </w:smartTag>
                      <w:r w:rsidRPr="00BC4FE0">
                        <w:rPr>
                          <w:rFonts w:ascii="Bodoni MT" w:hAnsi="Bodoni MT"/>
                          <w:sz w:val="24"/>
                        </w:rPr>
                        <w:t xml:space="preserve"> 07040</w:t>
                      </w:r>
                    </w:p>
                    <w:p w14:paraId="16B346AE" w14:textId="77777777" w:rsidR="00C154A7" w:rsidRDefault="00C154A7" w:rsidP="00C154A7">
                      <w:pPr>
                        <w:jc w:val="center"/>
                      </w:pPr>
                    </w:p>
                    <w:p w14:paraId="76AB3F2C" w14:textId="7BD95F8F" w:rsidR="00C154A7" w:rsidRDefault="00C154A7" w:rsidP="00C154A7">
                      <w:pPr>
                        <w:spacing w:line="360" w:lineRule="auto"/>
                        <w:jc w:val="center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 w:rsidRPr="00BC4FE0">
                        <w:rPr>
                          <w:rFonts w:ascii="Bodoni MT" w:hAnsi="Bodoni MT"/>
                          <w:sz w:val="28"/>
                          <w:szCs w:val="28"/>
                        </w:rPr>
                        <w:t xml:space="preserve">FIRE </w:t>
                      </w:r>
                      <w:r w:rsidR="00C15DC5">
                        <w:rPr>
                          <w:rFonts w:ascii="Bodoni MT" w:hAnsi="Bodoni MT"/>
                          <w:sz w:val="28"/>
                          <w:szCs w:val="28"/>
                        </w:rPr>
                        <w:t>PREVENTION BUREAU</w:t>
                      </w:r>
                    </w:p>
                    <w:p w14:paraId="22A38381" w14:textId="77777777" w:rsidR="00C154A7" w:rsidRPr="00E10514" w:rsidRDefault="00C154A7" w:rsidP="00C154A7">
                      <w:pPr>
                        <w:spacing w:line="360" w:lineRule="auto"/>
                        <w:jc w:val="center"/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C4FE0">
                            <w:rPr>
                              <w:rFonts w:ascii="Bodoni MT" w:hAnsi="Bodoni MT"/>
                              <w:sz w:val="20"/>
                              <w:szCs w:val="20"/>
                            </w:rPr>
                            <w:t>105 DUNNELL ROAD</w:t>
                          </w:r>
                        </w:smartTag>
                      </w:smartTag>
                    </w:p>
                    <w:p w14:paraId="75F8C3E7" w14:textId="63B40838" w:rsidR="00C154A7" w:rsidRPr="00BC4FE0" w:rsidRDefault="00C154A7" w:rsidP="00C154A7">
                      <w:pPr>
                        <w:jc w:val="center"/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</w:pPr>
                      <w:r w:rsidRPr="00BC4FE0"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  <w:t>P: 973-762-650</w:t>
                      </w:r>
                      <w:r w:rsidR="00C15DC5"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63805F2A" w14:textId="5A4ED7E7" w:rsidR="00C154A7" w:rsidRDefault="00C154A7" w:rsidP="00C154A7">
                      <w:pPr>
                        <w:jc w:val="center"/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</w:pPr>
                    </w:p>
                    <w:p w14:paraId="4ECFBDFA" w14:textId="77777777" w:rsidR="00C154A7" w:rsidRDefault="00C154A7" w:rsidP="00C154A7">
                      <w:pPr>
                        <w:jc w:val="center"/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</w:pPr>
                    </w:p>
                    <w:p w14:paraId="12B7F2FE" w14:textId="77777777" w:rsidR="00C154A7" w:rsidRDefault="00C154A7" w:rsidP="00C154A7">
                      <w:pPr>
                        <w:jc w:val="center"/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</w:pPr>
                    </w:p>
                    <w:p w14:paraId="35F1C594" w14:textId="77777777" w:rsidR="00C154A7" w:rsidRPr="00BC4FE0" w:rsidRDefault="00C154A7" w:rsidP="00C154A7">
                      <w:pPr>
                        <w:jc w:val="center"/>
                        <w:rPr>
                          <w:rFonts w:ascii="Bodoni MT" w:hAnsi="Bodoni MT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Township Seal-GIFa" style="position:absolute;left:690;top:720;width:159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">
                <v:imagedata r:id="rId2" o:title="Township Seal-GIFa"/>
              </v:shape>
            </v:group>
          </w:pict>
        </mc:Fallback>
      </mc:AlternateContent>
    </w:r>
  </w:p>
  <w:p w14:paraId="1880A0DD" w14:textId="526FBAC4" w:rsidR="00C154A7" w:rsidRDefault="00C15DC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5B62BE3" wp14:editId="3EC9D5EB">
              <wp:simplePos x="0" y="0"/>
              <wp:positionH relativeFrom="column">
                <wp:posOffset>-800100</wp:posOffset>
              </wp:positionH>
              <wp:positionV relativeFrom="paragraph">
                <wp:posOffset>967740</wp:posOffset>
              </wp:positionV>
              <wp:extent cx="7543800" cy="344170"/>
              <wp:effectExtent l="0" t="0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344170"/>
                        <a:chOff x="180" y="2520"/>
                        <a:chExt cx="11880" cy="542"/>
                      </a:xfrm>
                    </wpg:grpSpPr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0" y="2520"/>
                          <a:ext cx="2685" cy="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41DA" w14:textId="03379568" w:rsidR="00C154A7" w:rsidRPr="00727442" w:rsidRDefault="00C15DC5" w:rsidP="00C154A7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 w:cs="Arial"/>
                                <w:b/>
                                <w:bCs/>
                                <w:sz w:val="20"/>
                                <w:szCs w:val="20"/>
                              </w:rPr>
                              <w:t>BOB CONKLIN</w:t>
                            </w:r>
                          </w:p>
                          <w:p w14:paraId="01AF40D6" w14:textId="0FFC6971" w:rsidR="00C154A7" w:rsidRPr="00727442" w:rsidRDefault="00C15DC5" w:rsidP="00C154A7">
                            <w:pPr>
                              <w:jc w:val="center"/>
                              <w:rPr>
                                <w:rFonts w:ascii="Bodoni MT" w:hAnsi="Bodoni MT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doni MT" w:hAnsi="Bodoni MT" w:cs="Arial"/>
                                <w:bCs/>
                                <w:sz w:val="16"/>
                                <w:szCs w:val="16"/>
                              </w:rPr>
                              <w:t>FIRE OFFICIAL</w:t>
                            </w:r>
                          </w:p>
                          <w:p w14:paraId="3B56EFF0" w14:textId="77777777" w:rsidR="00C154A7" w:rsidRDefault="00C154A7" w:rsidP="00C15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640" y="2520"/>
                          <a:ext cx="3420" cy="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C9BE5" w14:textId="453B294F" w:rsidR="00C154A7" w:rsidRPr="00727442" w:rsidRDefault="00C154A7" w:rsidP="00C154A7">
                            <w:pPr>
                              <w:jc w:val="center"/>
                              <w:rPr>
                                <w:rFonts w:ascii="Bodoni MT" w:hAnsi="Bodoni M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E59468" w14:textId="759C0F6B" w:rsidR="00C154A7" w:rsidRPr="00727442" w:rsidRDefault="00C154A7" w:rsidP="00C154A7">
                            <w:pPr>
                              <w:jc w:val="center"/>
                              <w:rPr>
                                <w:rFonts w:ascii="Bodoni MT" w:hAnsi="Bodoni MT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C7B290D" w14:textId="77777777" w:rsidR="00C154A7" w:rsidRDefault="00C154A7" w:rsidP="00C15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62BE3" id="Group 12" o:spid="_x0000_s1029" style="position:absolute;margin-left:-63pt;margin-top:76.2pt;width:594pt;height:27.1pt;z-index:-251659264" coordorigin="180,2520" coordsize="1188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">
              <v:shape id="Text Box 5" o:spid="_x0000_s1030" type="#_x0000_t202" style="position:absolute;left:180;top:2520;width:2685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7B9441DA" w14:textId="03379568" w:rsidR="00C154A7" w:rsidRPr="00727442" w:rsidRDefault="00C15DC5" w:rsidP="00C154A7">
                      <w:pPr>
                        <w:jc w:val="center"/>
                        <w:rPr>
                          <w:rFonts w:ascii="Bodoni MT" w:hAnsi="Bodoni M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 w:cs="Arial"/>
                          <w:b/>
                          <w:bCs/>
                          <w:sz w:val="20"/>
                          <w:szCs w:val="20"/>
                        </w:rPr>
                        <w:t>BOB CONKLIN</w:t>
                      </w:r>
                    </w:p>
                    <w:p w14:paraId="01AF40D6" w14:textId="0FFC6971" w:rsidR="00C154A7" w:rsidRPr="00727442" w:rsidRDefault="00C15DC5" w:rsidP="00C154A7">
                      <w:pPr>
                        <w:jc w:val="center"/>
                        <w:rPr>
                          <w:rFonts w:ascii="Bodoni MT" w:hAnsi="Bodoni MT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Bodoni MT" w:hAnsi="Bodoni MT" w:cs="Arial"/>
                          <w:bCs/>
                          <w:sz w:val="16"/>
                          <w:szCs w:val="16"/>
                        </w:rPr>
                        <w:t>FIRE OFFICIAL</w:t>
                      </w:r>
                    </w:p>
                    <w:p w14:paraId="3B56EFF0" w14:textId="77777777" w:rsidR="00C154A7" w:rsidRDefault="00C154A7" w:rsidP="00C154A7"/>
                  </w:txbxContent>
                </v:textbox>
              </v:shape>
              <v:shape id="Text Box 6" o:spid="_x0000_s1031" type="#_x0000_t202" style="position:absolute;left:8640;top:2520;width:342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AC9BE5" w14:textId="453B294F" w:rsidR="00C154A7" w:rsidRPr="00727442" w:rsidRDefault="00C154A7" w:rsidP="00C154A7">
                      <w:pPr>
                        <w:jc w:val="center"/>
                        <w:rPr>
                          <w:rFonts w:ascii="Bodoni MT" w:hAnsi="Bodoni M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E59468" w14:textId="759C0F6B" w:rsidR="00C154A7" w:rsidRPr="00727442" w:rsidRDefault="00C154A7" w:rsidP="00C154A7">
                      <w:pPr>
                        <w:jc w:val="center"/>
                        <w:rPr>
                          <w:rFonts w:ascii="Bodoni MT" w:hAnsi="Bodoni MT" w:cs="Arial"/>
                          <w:bCs/>
                          <w:sz w:val="16"/>
                          <w:szCs w:val="16"/>
                        </w:rPr>
                      </w:pPr>
                    </w:p>
                    <w:p w14:paraId="7C7B290D" w14:textId="77777777" w:rsidR="00C154A7" w:rsidRDefault="00C154A7" w:rsidP="00C154A7"/>
                  </w:txbxContent>
                </v:textbox>
              </v:shape>
            </v:group>
          </w:pict>
        </mc:Fallback>
      </mc:AlternateContent>
    </w:r>
    <w:r w:rsidR="00055355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961761" wp14:editId="235CDC5A">
              <wp:simplePos x="0" y="0"/>
              <wp:positionH relativeFrom="column">
                <wp:posOffset>2038350</wp:posOffset>
              </wp:positionH>
              <wp:positionV relativeFrom="paragraph">
                <wp:posOffset>462915</wp:posOffset>
              </wp:positionV>
              <wp:extent cx="1828800" cy="342900"/>
              <wp:effectExtent l="0" t="0" r="19050" b="19050"/>
              <wp:wrapNone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342900"/>
                        <a:chOff x="4500" y="1720"/>
                        <a:chExt cx="2880" cy="540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 flipV="1">
                          <a:off x="4895" y="2260"/>
                          <a:ext cx="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8"/>
                      <wps:cNvCnPr>
                        <a:cxnSpLocks noChangeShapeType="1"/>
                      </wps:cNvCnPr>
                      <wps:spPr bwMode="auto">
                        <a:xfrm>
                          <a:off x="4500" y="1720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A8EB73" id="Group 13" o:spid="_x0000_s1026" style="position:absolute;margin-left:160.5pt;margin-top:36.45pt;width:2in;height:27pt;z-index:251658240" coordorigin="4500,1720" coordsize="28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">
              <v:line id="Line 2" o:spid="_x0000_s1027" style="position:absolute;flip:y;visibility:visible;mso-wrap-style:square" from="4895,2260" to="7055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<v:line id="Line 8" o:spid="_x0000_s1028" style="position:absolute;visibility:visible;mso-wrap-style:square" from="4500,1720" to="7380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19"/>
    <w:rsid w:val="00055355"/>
    <w:rsid w:val="000773CC"/>
    <w:rsid w:val="00121EFF"/>
    <w:rsid w:val="00127CF5"/>
    <w:rsid w:val="00242110"/>
    <w:rsid w:val="002555F8"/>
    <w:rsid w:val="002708E0"/>
    <w:rsid w:val="002A6623"/>
    <w:rsid w:val="00394A02"/>
    <w:rsid w:val="003E594C"/>
    <w:rsid w:val="00462FB8"/>
    <w:rsid w:val="004A3164"/>
    <w:rsid w:val="00514924"/>
    <w:rsid w:val="006108E8"/>
    <w:rsid w:val="00611211"/>
    <w:rsid w:val="00643EAE"/>
    <w:rsid w:val="006C1719"/>
    <w:rsid w:val="00746C1E"/>
    <w:rsid w:val="008E3477"/>
    <w:rsid w:val="008F2B01"/>
    <w:rsid w:val="00946B89"/>
    <w:rsid w:val="00991CAE"/>
    <w:rsid w:val="00992D55"/>
    <w:rsid w:val="00A53760"/>
    <w:rsid w:val="00A82B11"/>
    <w:rsid w:val="00AD6E7A"/>
    <w:rsid w:val="00AF212B"/>
    <w:rsid w:val="00AF5B21"/>
    <w:rsid w:val="00B10A00"/>
    <w:rsid w:val="00B52DD6"/>
    <w:rsid w:val="00B53BF1"/>
    <w:rsid w:val="00B639FE"/>
    <w:rsid w:val="00C154A7"/>
    <w:rsid w:val="00C15DC5"/>
    <w:rsid w:val="00C36B9E"/>
    <w:rsid w:val="00E87F05"/>
    <w:rsid w:val="00EE1CEE"/>
    <w:rsid w:val="00F02FE8"/>
    <w:rsid w:val="00F03308"/>
    <w:rsid w:val="00F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45BE375E"/>
  <w15:chartTrackingRefBased/>
  <w15:docId w15:val="{0918733E-1936-4BD4-B66E-AE8027A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154A7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54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4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gelstedt.MAPLEWOODFD\Desktop\Chief%20Stationary\2017%20Chief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Chief Letterhead</Template>
  <TotalTime>4</TotalTime>
  <Pages>1</Pages>
  <Words>228</Words>
  <Characters>2274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Maplewood Township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Dingelstedt</dc:creator>
  <cp:keywords/>
  <dc:description/>
  <cp:lastModifiedBy>Bob Conklin</cp:lastModifiedBy>
  <cp:revision>2</cp:revision>
  <cp:lastPrinted>2015-07-15T14:23:00Z</cp:lastPrinted>
  <dcterms:created xsi:type="dcterms:W3CDTF">2023-11-06T20:56:00Z</dcterms:created>
  <dcterms:modified xsi:type="dcterms:W3CDTF">2023-11-06T20:56:00Z</dcterms:modified>
</cp:coreProperties>
</file>